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>Precinct B</w:t>
      </w:r>
      <w:r w:rsidR="00064B78">
        <w:t>G1</w:t>
      </w:r>
      <w:r>
        <w:t xml:space="preserve"> Guidelines</w:t>
      </w:r>
    </w:p>
    <w:p w:rsidR="00152977" w:rsidRDefault="00064B78" w:rsidP="00152977">
      <w:pPr>
        <w:pStyle w:val="Heading1"/>
        <w:numPr>
          <w:ilvl w:val="0"/>
          <w:numId w:val="0"/>
        </w:numPr>
        <w:ind w:left="1077" w:hanging="1077"/>
      </w:pPr>
      <w:r>
        <w:t>Woodridge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064B78" w:rsidRPr="00064B78" w:rsidRDefault="00064B78" w:rsidP="00064B78">
            <w:r w:rsidRPr="00064B78">
              <w:t>Retain all indigenous understorey vegetation</w:t>
            </w:r>
            <w:r>
              <w:t xml:space="preserve"> </w:t>
            </w:r>
            <w:r w:rsidRPr="00064B78">
              <w:t>and replant where appropriate.</w:t>
            </w:r>
          </w:p>
          <w:p w:rsidR="00370A81" w:rsidRPr="00152977" w:rsidRDefault="00064B78" w:rsidP="00064B78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Removal of high canopy trees.</w:t>
            </w:r>
          </w:p>
          <w:p w:rsidR="00064B78" w:rsidRPr="00064B78" w:rsidRDefault="00064B78" w:rsidP="00064B78">
            <w:r w:rsidRPr="00064B78">
              <w:t>Plantin</w:t>
            </w:r>
            <w:r>
              <w:t xml:space="preserve">g non-indigenous tree and plant </w:t>
            </w:r>
            <w:r w:rsidRPr="00064B78">
              <w:t>species.</w:t>
            </w:r>
          </w:p>
          <w:p w:rsidR="00064B78" w:rsidRPr="00064B78" w:rsidRDefault="00064B78" w:rsidP="00064B78">
            <w:r w:rsidRPr="00064B78">
              <w:t>Visually dominant exotic species.</w:t>
            </w:r>
          </w:p>
          <w:p w:rsidR="00370A81" w:rsidRPr="00176C6A" w:rsidRDefault="00064B78" w:rsidP="00064B78">
            <w:r w:rsidRPr="00064B78">
              <w:t>Plantin</w:t>
            </w:r>
            <w:r>
              <w:t xml:space="preserve">g of any weed species which may </w:t>
            </w:r>
            <w:r w:rsidRPr="00064B78">
              <w:t>spread to adjacent bushland.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The footings of buildings should minimise the</w:t>
            </w:r>
            <w:r>
              <w:t xml:space="preserve"> </w:t>
            </w:r>
            <w:r w:rsidRPr="00064B78">
              <w:t>impact of the building on the</w:t>
            </w:r>
            <w:r>
              <w:t xml:space="preserve"> </w:t>
            </w:r>
            <w:r w:rsidRPr="00064B78">
              <w:t>landscape setting.</w:t>
            </w:r>
          </w:p>
          <w:p w:rsidR="00370A81" w:rsidRPr="00152977" w:rsidRDefault="00064B78" w:rsidP="00064B78">
            <w:r w:rsidRPr="00064B78">
              <w:t>Buildings should be designed to sit above the</w:t>
            </w:r>
            <w:r>
              <w:t xml:space="preserve"> </w:t>
            </w:r>
            <w:r w:rsidRPr="00064B78">
              <w:t>ground amongst the tree canopy or to sit within</w:t>
            </w:r>
            <w:r>
              <w:t xml:space="preserve"> </w:t>
            </w:r>
            <w:r w:rsidRPr="00064B78">
              <w:t>the topography and understorey vegetation.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>Retain existing vegetation 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743F8B" w:rsidRPr="00743F8B" w:rsidRDefault="00743F8B" w:rsidP="00743F8B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>removal is required.</w:t>
            </w:r>
          </w:p>
          <w:p w:rsidR="00370A81" w:rsidRPr="00176C6A" w:rsidRDefault="00370A81" w:rsidP="00743F8B"/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lastRenderedPageBreak/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>Minimise the use of 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743F8B" w:rsidRDefault="00743F8B" w:rsidP="00743F8B">
            <w:r w:rsidRPr="00743F8B">
              <w:t>Use of masonry.</w:t>
            </w:r>
          </w:p>
          <w:p w:rsidR="00064B78" w:rsidRPr="00743F8B" w:rsidRDefault="00064B78" w:rsidP="00743F8B">
            <w:r w:rsidRPr="00064B78">
              <w:t>Use of a mixture of materials.</w:t>
            </w:r>
          </w:p>
          <w:p w:rsidR="00370A81" w:rsidRPr="00176C6A" w:rsidRDefault="00743F8B" w:rsidP="00743F8B">
            <w:r w:rsidRPr="00743F8B">
              <w:t>Batters that exceed a slope of 4 to 1.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370A81" w:rsidRPr="00152977" w:rsidRDefault="00064B78" w:rsidP="00064B78">
            <w:r w:rsidRPr="00064B78">
              <w:t>The front and side setbacks should match</w:t>
            </w:r>
            <w:r>
              <w:t xml:space="preserve"> </w:t>
            </w:r>
            <w:r w:rsidRPr="00064B78">
              <w:t>the predominant setback and orientation to</w:t>
            </w:r>
            <w:r>
              <w:t xml:space="preserve"> </w:t>
            </w:r>
            <w:r w:rsidRPr="00064B78">
              <w:t>the street of nearby dwellings.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Dwellings sited further forward than the</w:t>
            </w:r>
            <w:r>
              <w:t xml:space="preserve"> </w:t>
            </w:r>
            <w:r w:rsidRPr="00064B78">
              <w:t>predominant setback.</w:t>
            </w:r>
          </w:p>
          <w:p w:rsidR="00064B78" w:rsidRPr="00064B78" w:rsidRDefault="00064B78" w:rsidP="00064B78">
            <w:r w:rsidRPr="00064B78">
              <w:t>High retaining walls along the side</w:t>
            </w:r>
            <w:r>
              <w:t xml:space="preserve"> </w:t>
            </w:r>
            <w:r w:rsidRPr="00064B78">
              <w:t>setback.</w:t>
            </w:r>
          </w:p>
          <w:p w:rsidR="00370A81" w:rsidRPr="00176C6A" w:rsidRDefault="00064B78" w:rsidP="00064B78">
            <w:r w:rsidRPr="00064B78">
              <w:t>Insufficient side setbacks that inhibit</w:t>
            </w:r>
            <w:r>
              <w:t xml:space="preserve"> </w:t>
            </w:r>
            <w:r w:rsidRPr="00064B78">
              <w:t>appropriate landscaping.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Design new bui</w:t>
            </w:r>
            <w:r>
              <w:t xml:space="preserve">ldings and extensions so as not </w:t>
            </w:r>
            <w:r w:rsidRPr="007E37D7">
              <w:t>to exceed the predominant tree canopy height.</w:t>
            </w:r>
          </w:p>
          <w:p w:rsidR="00743F8B" w:rsidRPr="007E37D7" w:rsidRDefault="00743F8B" w:rsidP="00743F8B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370A81" w:rsidRPr="00152977" w:rsidRDefault="00743F8B" w:rsidP="00743F8B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 xml:space="preserve">complement rather than </w:t>
            </w:r>
            <w:r w:rsidRPr="007E37D7">
              <w:lastRenderedPageBreak/>
              <w:t>dominate the bush</w:t>
            </w:r>
            <w:r>
              <w:t xml:space="preserve"> setting.</w:t>
            </w:r>
          </w:p>
        </w:tc>
        <w:tc>
          <w:tcPr>
            <w:tcW w:w="3190" w:type="dxa"/>
          </w:tcPr>
          <w:p w:rsidR="00743F8B" w:rsidRDefault="00743F8B" w:rsidP="00743F8B">
            <w:r w:rsidRPr="00743F8B">
              <w:lastRenderedPageBreak/>
              <w:t>Buildings that penetrate the tree canopy.</w:t>
            </w:r>
          </w:p>
          <w:p w:rsidR="00370A81" w:rsidRDefault="00743F8B" w:rsidP="00743F8B">
            <w:r w:rsidRPr="00743F8B">
              <w:t>Buildings located on ridge tops.</w:t>
            </w:r>
          </w:p>
          <w:p w:rsidR="00064B78" w:rsidRPr="00176C6A" w:rsidRDefault="00064B78" w:rsidP="00064B78">
            <w:r w:rsidRPr="00064B78">
              <w:t>Building height that exceeds the dominant</w:t>
            </w:r>
            <w:r>
              <w:t xml:space="preserve"> </w:t>
            </w:r>
            <w:r w:rsidRPr="00064B78">
              <w:t>height within the street.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Pr="00152977" w:rsidRDefault="00064B78" w:rsidP="00743F8B">
            <w:r w:rsidRPr="00064B78">
              <w:t>Use earthy toned finishes or paint colours.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Expanses of highly reflective colour or</w:t>
            </w:r>
            <w:r>
              <w:t xml:space="preserve"> </w:t>
            </w:r>
            <w:r w:rsidRPr="00743F8B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Locate carports and garages behind the line</w:t>
            </w:r>
            <w:r>
              <w:t xml:space="preserve"> </w:t>
            </w:r>
            <w:r w:rsidRPr="00064B78">
              <w:t>of the dwelling or in the rear yard unless this</w:t>
            </w:r>
            <w:r>
              <w:t xml:space="preserve"> </w:t>
            </w:r>
            <w:r w:rsidRPr="00064B78">
              <w:t>would require significant excavation.</w:t>
            </w:r>
          </w:p>
          <w:p w:rsidR="00064B78" w:rsidRPr="00064B78" w:rsidRDefault="00064B78" w:rsidP="00064B78">
            <w:r w:rsidRPr="00064B78">
              <w:t>Access drives should follow the contours of</w:t>
            </w:r>
            <w:r>
              <w:t xml:space="preserve"> </w:t>
            </w:r>
            <w:r w:rsidRPr="00064B78">
              <w:t>the site.</w:t>
            </w:r>
          </w:p>
          <w:p w:rsidR="00064B78" w:rsidRPr="00064B78" w:rsidRDefault="00064B78" w:rsidP="00064B78">
            <w:r w:rsidRPr="00064B78">
              <w:t>Locate cars in front of the dwelling only</w:t>
            </w:r>
            <w:r>
              <w:t xml:space="preserve"> </w:t>
            </w:r>
            <w:r w:rsidRPr="00064B78">
              <w:t>where excavation would be required otherwise.</w:t>
            </w:r>
          </w:p>
          <w:p w:rsidR="00370A81" w:rsidRPr="00152977" w:rsidRDefault="00064B78" w:rsidP="00064B78">
            <w:r w:rsidRPr="00064B78">
              <w:t>Car parking areas, garages or car ports</w:t>
            </w:r>
            <w:r>
              <w:t xml:space="preserve"> </w:t>
            </w:r>
            <w:r w:rsidRPr="00064B78">
              <w:t>should not dominate the site when viewed</w:t>
            </w:r>
            <w:r>
              <w:t xml:space="preserve"> </w:t>
            </w:r>
            <w:r w:rsidRPr="00064B78">
              <w:t>from the street.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Carports and garages forward of the</w:t>
            </w:r>
            <w:r>
              <w:t xml:space="preserve"> </w:t>
            </w:r>
            <w:r w:rsidRPr="00064B78">
              <w:t>dwelling.</w:t>
            </w:r>
          </w:p>
          <w:p w:rsidR="00064B78" w:rsidRPr="00064B78" w:rsidRDefault="00064B78" w:rsidP="00064B78">
            <w:r w:rsidRPr="00064B78">
              <w:t>Large areas of hard paving in the front</w:t>
            </w:r>
            <w:r>
              <w:t xml:space="preserve"> </w:t>
            </w:r>
            <w:r w:rsidRPr="00064B78">
              <w:t>yard.</w:t>
            </w:r>
          </w:p>
          <w:p w:rsidR="00064B78" w:rsidRPr="00064B78" w:rsidRDefault="00064B78" w:rsidP="00064B78">
            <w:r w:rsidRPr="00064B78">
              <w:t>Significant excavation works.</w:t>
            </w:r>
          </w:p>
          <w:p w:rsidR="00370A81" w:rsidRPr="00176C6A" w:rsidRDefault="00064B78" w:rsidP="00064B78">
            <w:r w:rsidRPr="00064B78">
              <w:t>Long, straight driveways and exposed</w:t>
            </w:r>
            <w:r>
              <w:t xml:space="preserve"> </w:t>
            </w:r>
            <w:r w:rsidRPr="00064B78">
              <w:t>side fences.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152977" w:rsidRPr="00152977" w:rsidRDefault="00152977" w:rsidP="00064B78">
            <w:r w:rsidRPr="00152977">
              <w:t>Provide no fencing or post and wire fencing</w:t>
            </w:r>
            <w:r>
              <w:t xml:space="preserve"> </w:t>
            </w:r>
            <w:r w:rsidRPr="00152977">
              <w:t>only to</w:t>
            </w:r>
            <w:r>
              <w:t xml:space="preserve"> the frontage and rear and side </w:t>
            </w:r>
            <w:r w:rsidRPr="00152977">
              <w:t>boundaries.</w:t>
            </w:r>
          </w:p>
          <w:p w:rsidR="00152977" w:rsidRPr="00152977" w:rsidRDefault="00152977" w:rsidP="00064B78">
            <w:r w:rsidRPr="00152977">
              <w:t>Provide su</w:t>
            </w:r>
            <w:r>
              <w:t xml:space="preserve">fficient space in front for the </w:t>
            </w:r>
            <w:r w:rsidRPr="00152977">
              <w:t>retention and/or planting of large trees and</w:t>
            </w:r>
            <w:r>
              <w:t xml:space="preserve"> </w:t>
            </w:r>
            <w:r w:rsidRPr="00152977">
              <w:t>to retain the existing landscape.</w:t>
            </w:r>
          </w:p>
          <w:p w:rsidR="00064B78" w:rsidRPr="00064B78" w:rsidRDefault="00064B78" w:rsidP="00064B78">
            <w:r w:rsidRPr="00064B78">
              <w:t>Use timber and rock for retaining walls.</w:t>
            </w:r>
          </w:p>
          <w:p w:rsidR="00152977" w:rsidRDefault="00064B78" w:rsidP="00064B78">
            <w:r w:rsidRPr="00064B78">
              <w:t>Avoid constructed gateways and high</w:t>
            </w:r>
            <w:r>
              <w:t xml:space="preserve"> </w:t>
            </w:r>
            <w:r w:rsidRPr="00064B78">
              <w:t>retaining walls.</w:t>
            </w:r>
          </w:p>
        </w:tc>
        <w:tc>
          <w:tcPr>
            <w:tcW w:w="3190" w:type="dxa"/>
          </w:tcPr>
          <w:p w:rsidR="00176C6A" w:rsidRPr="00176C6A" w:rsidRDefault="00176C6A" w:rsidP="00370A81">
            <w:pPr>
              <w:pStyle w:val="ListBullet"/>
            </w:pPr>
            <w:r w:rsidRPr="00176C6A">
              <w:t>Solid front fences and brick retaining</w:t>
            </w:r>
            <w:r>
              <w:t xml:space="preserve"> </w:t>
            </w:r>
            <w:r w:rsidRPr="00176C6A">
              <w:t>walls.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Solid side fencing, particularly in front of</w:t>
            </w:r>
            <w:r>
              <w:t xml:space="preserve"> </w:t>
            </w:r>
            <w:r w:rsidRPr="00176C6A">
              <w:t>the dwelling.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Paving on front garden area.</w:t>
            </w:r>
          </w:p>
          <w:p w:rsidR="00152977" w:rsidRDefault="00176C6A" w:rsidP="00370A81">
            <w:pPr>
              <w:pStyle w:val="ListBullet"/>
            </w:pPr>
            <w:r w:rsidRPr="00176C6A">
              <w:t>Absence of trees or large shrubs in the</w:t>
            </w:r>
            <w:r>
              <w:t xml:space="preserve"> </w:t>
            </w:r>
            <w:r w:rsidRPr="00176C6A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Orientate buildings to the north.</w:t>
            </w:r>
          </w:p>
          <w:p w:rsidR="00152977" w:rsidRDefault="00152977" w:rsidP="00176C6A">
            <w:pPr>
              <w:pStyle w:val="ListBullet"/>
            </w:pPr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064B78" w:rsidP="00370A81">
            <w:pPr>
              <w:pStyle w:val="ListBullet"/>
            </w:pPr>
            <w:r w:rsidRPr="00064B78">
              <w:t>Large west facing windows.</w:t>
            </w:r>
          </w:p>
          <w:p w:rsidR="00152977" w:rsidRDefault="00176C6A" w:rsidP="00370A81">
            <w:pPr>
              <w:pStyle w:val="ListBullet"/>
            </w:pPr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Prepare site works plan showing areas of</w:t>
            </w:r>
            <w:r w:rsidR="00176C6A">
              <w:t xml:space="preserve"> </w:t>
            </w:r>
            <w:r w:rsidRPr="00152977">
              <w:t>disturbance, storage of materials and the</w:t>
            </w:r>
            <w:r w:rsidR="00176C6A">
              <w:t xml:space="preserve"> </w:t>
            </w:r>
            <w:r w:rsidRPr="00152977">
              <w:t>proposed construction zone.</w:t>
            </w:r>
          </w:p>
          <w:p w:rsidR="00152977" w:rsidRPr="00152977" w:rsidRDefault="00152977" w:rsidP="00176C6A">
            <w:pPr>
              <w:pStyle w:val="ListBullet"/>
            </w:pPr>
            <w:r w:rsidRPr="00152977">
              <w:t>Contain all building materials and site waste.</w:t>
            </w:r>
          </w:p>
          <w:p w:rsidR="00152977" w:rsidRDefault="00152977" w:rsidP="00176C6A">
            <w:pPr>
              <w:pStyle w:val="ListBullet"/>
            </w:pPr>
            <w:r w:rsidRPr="00152977">
              <w:t>Minimise dis</w:t>
            </w:r>
            <w:r w:rsidR="00176C6A">
              <w:t xml:space="preserve">turbance to existing vegetation </w:t>
            </w:r>
            <w:r w:rsidRPr="00152977">
              <w:t>and topsoil with construction, storage of</w:t>
            </w:r>
            <w:r w:rsidR="00176C6A">
              <w:t xml:space="preserve"> </w:t>
            </w:r>
            <w:r w:rsidRPr="00152977">
              <w:t>materials and overburden</w:t>
            </w:r>
          </w:p>
          <w:p w:rsidR="00064B78" w:rsidRDefault="00064B78" w:rsidP="00064B78">
            <w:pPr>
              <w:pStyle w:val="ListBullet"/>
            </w:pPr>
            <w:r w:rsidRPr="00064B78">
              <w:t>Protect trees by fencing to the drip line.</w:t>
            </w:r>
            <w:r>
              <w:t xml:space="preserve"> </w:t>
            </w:r>
            <w:r w:rsidRPr="00064B78">
              <w:t>Work vehicles and materials should not be</w:t>
            </w:r>
            <w:r>
              <w:t xml:space="preserve"> </w:t>
            </w:r>
            <w:r w:rsidRPr="00064B78">
              <w:t>placed on nature strips.</w:t>
            </w:r>
          </w:p>
        </w:tc>
        <w:tc>
          <w:tcPr>
            <w:tcW w:w="3190" w:type="dxa"/>
          </w:tcPr>
          <w:p w:rsidR="00176C6A" w:rsidRPr="00176C6A" w:rsidRDefault="00176C6A" w:rsidP="00370A81">
            <w:pPr>
              <w:pStyle w:val="ListBullet"/>
            </w:pPr>
            <w:r w:rsidRPr="00176C6A">
              <w:t>Accumulation of large quantities of</w:t>
            </w:r>
            <w:r>
              <w:t xml:space="preserve"> </w:t>
            </w:r>
            <w:r w:rsidRPr="00176C6A">
              <w:t>building waste on site.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Stockpiling of materials adjacent to or up</w:t>
            </w:r>
            <w:r>
              <w:t xml:space="preserve"> </w:t>
            </w:r>
            <w:r w:rsidRPr="00176C6A">
              <w:t>against existing trees.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Excavation for underground services</w:t>
            </w:r>
            <w:r>
              <w:t xml:space="preserve"> </w:t>
            </w:r>
            <w:r w:rsidRPr="00176C6A">
              <w:t>through remnant bush areas or within the</w:t>
            </w:r>
            <w:r>
              <w:t xml:space="preserve"> </w:t>
            </w:r>
            <w:r w:rsidRPr="00176C6A">
              <w:t>drip line of mature trees.</w:t>
            </w:r>
          </w:p>
          <w:p w:rsidR="00152977" w:rsidRDefault="00176C6A" w:rsidP="00370A81">
            <w:pPr>
              <w:pStyle w:val="ListBullet"/>
            </w:pPr>
            <w:r w:rsidRPr="00176C6A">
              <w:t>Damage to or compaction around all</w:t>
            </w:r>
            <w:r>
              <w:t xml:space="preserve"> </w:t>
            </w:r>
            <w:r w:rsidRPr="00176C6A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152977" w:rsidP="00176C6A">
            <w:pPr>
              <w:pStyle w:val="ListBullet"/>
            </w:pPr>
            <w:r w:rsidRPr="00152977">
              <w:t xml:space="preserve">Retain and </w:t>
            </w:r>
            <w:r>
              <w:t xml:space="preserve">replant </w:t>
            </w:r>
            <w:r w:rsidR="00064B78">
              <w:t xml:space="preserve">native and </w:t>
            </w:r>
            <w:r>
              <w:t xml:space="preserve">indigenous canopy trees </w:t>
            </w:r>
            <w:r w:rsidRPr="00152977">
              <w:t>within the street space in an infor</w:t>
            </w:r>
            <w:r>
              <w:t>mal layout.</w:t>
            </w:r>
          </w:p>
        </w:tc>
        <w:tc>
          <w:tcPr>
            <w:tcW w:w="3216" w:type="dxa"/>
          </w:tcPr>
          <w:p w:rsidR="00176C6A" w:rsidRPr="00176C6A" w:rsidRDefault="00176C6A" w:rsidP="00176C6A">
            <w:pPr>
              <w:pStyle w:val="ListBullet"/>
            </w:pPr>
            <w:r w:rsidRPr="00176C6A">
              <w:t>Remo</w:t>
            </w:r>
            <w:r w:rsidR="00064B78">
              <w:t>val of</w:t>
            </w:r>
            <w:r>
              <w:t xml:space="preserve"> canopy </w:t>
            </w:r>
            <w:r w:rsidRPr="00176C6A">
              <w:t>trees.</w:t>
            </w:r>
          </w:p>
          <w:p w:rsidR="00152977" w:rsidRDefault="00064B78" w:rsidP="00064B78">
            <w:pPr>
              <w:pStyle w:val="ListBullet"/>
            </w:pPr>
            <w:r w:rsidRPr="00064B78">
              <w:t>New plantings that are not the dominant</w:t>
            </w:r>
            <w:r>
              <w:t xml:space="preserve"> </w:t>
            </w:r>
            <w:r w:rsidRPr="00064B78">
              <w:t>species of the area.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lastRenderedPageBreak/>
              <w:t>To retain the bushland 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lastRenderedPageBreak/>
              <w:t>Retain an</w:t>
            </w:r>
            <w:r>
              <w:t xml:space="preserve">d enhance the </w:t>
            </w:r>
            <w:r>
              <w:lastRenderedPageBreak/>
              <w:t xml:space="preserve">bush landscape to </w:t>
            </w:r>
            <w:r w:rsidRPr="00152977">
              <w:t>the road edge.</w:t>
            </w:r>
          </w:p>
          <w:p w:rsidR="00152977" w:rsidRDefault="00064B78" w:rsidP="00064B78">
            <w:pPr>
              <w:pStyle w:val="ListBullet"/>
            </w:pPr>
            <w:r w:rsidRPr="00064B78">
              <w:t>Continue footpaths with an informal layout</w:t>
            </w:r>
            <w:r>
              <w:t xml:space="preserve"> </w:t>
            </w:r>
            <w:r w:rsidRPr="00064B78">
              <w:t>away from the roadway.</w:t>
            </w:r>
          </w:p>
        </w:tc>
        <w:tc>
          <w:tcPr>
            <w:tcW w:w="3216" w:type="dxa"/>
          </w:tcPr>
          <w:p w:rsidR="00152977" w:rsidRDefault="00064B78" w:rsidP="00176C6A">
            <w:pPr>
              <w:pStyle w:val="ListBullet"/>
            </w:pPr>
            <w:r w:rsidRPr="00064B78">
              <w:lastRenderedPageBreak/>
              <w:t>Straight footpaths.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152977" w:rsidRDefault="00064B78" w:rsidP="00064B78">
            <w:pPr>
              <w:pStyle w:val="ListBullet"/>
            </w:pPr>
            <w:proofErr w:type="spellStart"/>
            <w:r w:rsidRPr="00064B78">
              <w:t>Onsealed</w:t>
            </w:r>
            <w:proofErr w:type="spellEnd"/>
            <w:r w:rsidRPr="00064B78">
              <w:t xml:space="preserve"> roads with no kerbs use minimal</w:t>
            </w:r>
            <w:r>
              <w:t xml:space="preserve"> </w:t>
            </w:r>
            <w:r w:rsidRPr="00064B78">
              <w:t>bitumen kerbs if erosion problems occur.</w:t>
            </w:r>
          </w:p>
        </w:tc>
        <w:tc>
          <w:tcPr>
            <w:tcW w:w="3216" w:type="dxa"/>
          </w:tcPr>
          <w:p w:rsidR="00152977" w:rsidRDefault="00152977" w:rsidP="00064B78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:rsidR="00370A81" w:rsidRPr="00370A81" w:rsidRDefault="00370A81" w:rsidP="00370A81">
      <w:r w:rsidRPr="00370A81">
        <w:t>Key Characteristics</w:t>
      </w:r>
    </w:p>
    <w:p w:rsidR="00064B78" w:rsidRPr="00064B78" w:rsidRDefault="00064B78" w:rsidP="00064B78">
      <w:pPr>
        <w:pStyle w:val="ListBullet"/>
      </w:pPr>
      <w:r w:rsidRPr="00064B78">
        <w:t>Rolling to hilly topography.</w:t>
      </w:r>
    </w:p>
    <w:p w:rsidR="00064B78" w:rsidRPr="00064B78" w:rsidRDefault="00064B78" w:rsidP="00064B78">
      <w:pPr>
        <w:pStyle w:val="ListBullet"/>
      </w:pPr>
      <w:r w:rsidRPr="00064B78">
        <w:t>Winding roads with many courts.</w:t>
      </w:r>
    </w:p>
    <w:p w:rsidR="00064B78" w:rsidRPr="00064B78" w:rsidRDefault="00064B78" w:rsidP="00064B78">
      <w:pPr>
        <w:pStyle w:val="ListBullet"/>
      </w:pPr>
      <w:r w:rsidRPr="00064B78">
        <w:t>Sealed roads with rollover kerbs.</w:t>
      </w:r>
    </w:p>
    <w:p w:rsidR="00064B78" w:rsidRPr="00064B78" w:rsidRDefault="00064B78" w:rsidP="00064B78">
      <w:pPr>
        <w:pStyle w:val="ListBullet"/>
      </w:pPr>
      <w:r w:rsidRPr="00064B78">
        <w:t>Footpaths often one side only.</w:t>
      </w:r>
    </w:p>
    <w:p w:rsidR="00064B78" w:rsidRPr="00064B78" w:rsidRDefault="00064B78" w:rsidP="00064B78">
      <w:pPr>
        <w:pStyle w:val="ListBullet"/>
      </w:pPr>
      <w:r w:rsidRPr="00064B78">
        <w:t>1970s - 1980s dwellings:</w:t>
      </w:r>
    </w:p>
    <w:p w:rsidR="00064B78" w:rsidRPr="00064B78" w:rsidRDefault="00064B78" w:rsidP="00064B78">
      <w:pPr>
        <w:pStyle w:val="ListBullet2"/>
      </w:pPr>
      <w:r w:rsidRPr="00064B78">
        <w:t>earth tones, second-hand brick or brown brick, brown tiles</w:t>
      </w:r>
    </w:p>
    <w:p w:rsidR="00064B78" w:rsidRPr="00064B78" w:rsidRDefault="00064B78" w:rsidP="00064B78">
      <w:pPr>
        <w:pStyle w:val="ListBullet2"/>
      </w:pPr>
      <w:r w:rsidRPr="00064B78">
        <w:t>predominantly low hipped or split gabled roof forms</w:t>
      </w:r>
    </w:p>
    <w:p w:rsidR="00064B78" w:rsidRPr="00064B78" w:rsidRDefault="00064B78" w:rsidP="00064B78">
      <w:pPr>
        <w:pStyle w:val="ListBullet2"/>
      </w:pPr>
      <w:proofErr w:type="gramStart"/>
      <w:r w:rsidRPr="00064B78">
        <w:t>frequently</w:t>
      </w:r>
      <w:proofErr w:type="gramEnd"/>
      <w:r w:rsidRPr="00064B78">
        <w:t xml:space="preserve"> two-storey.</w:t>
      </w:r>
    </w:p>
    <w:p w:rsidR="00064B78" w:rsidRPr="00064B78" w:rsidRDefault="00064B78" w:rsidP="00064B78">
      <w:pPr>
        <w:pStyle w:val="ListBullet"/>
      </w:pPr>
      <w:r w:rsidRPr="00064B78">
        <w:t>Fairly closed, bushy feel with significant indigenous canopy trees.</w:t>
      </w:r>
    </w:p>
    <w:p w:rsidR="00064B78" w:rsidRPr="00064B78" w:rsidRDefault="00064B78" w:rsidP="00064B78">
      <w:pPr>
        <w:pStyle w:val="ListBullet"/>
      </w:pPr>
      <w:r w:rsidRPr="00064B78">
        <w:t>Native gardens extend into street space.</w:t>
      </w:r>
    </w:p>
    <w:p w:rsidR="00064B78" w:rsidRPr="00064B78" w:rsidRDefault="00064B78" w:rsidP="00064B78">
      <w:pPr>
        <w:pStyle w:val="ListBullet"/>
      </w:pPr>
      <w:r w:rsidRPr="00064B78">
        <w:t xml:space="preserve">Significant native and </w:t>
      </w:r>
      <w:proofErr w:type="spellStart"/>
      <w:r w:rsidRPr="00064B78">
        <w:t>indigen</w:t>
      </w:r>
      <w:r>
        <w:t>eous</w:t>
      </w:r>
      <w:proofErr w:type="spellEnd"/>
      <w:r>
        <w:t xml:space="preserve"> tree canopy occurring at a </w:t>
      </w:r>
      <w:r w:rsidRPr="00064B78">
        <w:t>density of one to every 150m2.</w:t>
      </w:r>
    </w:p>
    <w:p w:rsidR="00064B78" w:rsidRPr="00064B78" w:rsidRDefault="00064B78" w:rsidP="00064B78">
      <w:pPr>
        <w:pStyle w:val="ListBullet"/>
      </w:pPr>
      <w:r w:rsidRPr="00064B78">
        <w:t>Series of linear parks.</w:t>
      </w:r>
    </w:p>
    <w:p w:rsidR="00064B78" w:rsidRPr="00064B78" w:rsidRDefault="00064B78" w:rsidP="00064B78">
      <w:pPr>
        <w:pStyle w:val="ListBullet"/>
      </w:pPr>
      <w:r w:rsidRPr="00064B78">
        <w:t>Views to distant tree-covered slopes.</w:t>
      </w:r>
    </w:p>
    <w:p w:rsidR="00064B78" w:rsidRDefault="00064B78" w:rsidP="00064B78">
      <w:pPr>
        <w:pStyle w:val="ListBullet"/>
      </w:pPr>
      <w:r w:rsidRPr="00064B78">
        <w:t>Few front or side fences visible from the street.</w:t>
      </w:r>
    </w:p>
    <w:p w:rsidR="00324A69" w:rsidRDefault="00064B78" w:rsidP="00064B78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lastRenderedPageBreak/>
        <w:t>Preferred Future</w:t>
      </w:r>
      <w:r>
        <w:t xml:space="preserve"> </w:t>
      </w:r>
      <w:r w:rsidRPr="00743F8B">
        <w:t>Character Statement</w:t>
      </w:r>
    </w:p>
    <w:p w:rsidR="00324A69" w:rsidRPr="00324A69" w:rsidRDefault="00324A69" w:rsidP="00324A69">
      <w:r w:rsidRPr="00324A69">
        <w:t>Development is sited so that it minimises</w:t>
      </w:r>
      <w:r>
        <w:t xml:space="preserve"> </w:t>
      </w:r>
      <w:r w:rsidRPr="00324A69">
        <w:t>disruption to landform and vegetation.</w:t>
      </w:r>
      <w:r>
        <w:t xml:space="preserve"> </w:t>
      </w:r>
      <w:r w:rsidRPr="00324A69">
        <w:t>Buildings maintain the pattern of</w:t>
      </w:r>
      <w:r>
        <w:t xml:space="preserve"> </w:t>
      </w:r>
      <w:r w:rsidRPr="00324A69">
        <w:t>orientations and setbacks of adjoining</w:t>
      </w:r>
      <w:r>
        <w:t xml:space="preserve"> </w:t>
      </w:r>
      <w:r w:rsidRPr="00324A69">
        <w:t>properties and the streetscape. Some</w:t>
      </w:r>
      <w:r>
        <w:t xml:space="preserve"> </w:t>
      </w:r>
      <w:r w:rsidRPr="00324A69">
        <w:t>variation occurs where innovative higher</w:t>
      </w:r>
      <w:r>
        <w:t xml:space="preserve"> </w:t>
      </w:r>
      <w:r w:rsidRPr="00324A69">
        <w:t>density housing has and will develop in</w:t>
      </w:r>
      <w:r>
        <w:t xml:space="preserve"> </w:t>
      </w:r>
      <w:r w:rsidRPr="00324A69">
        <w:t>areas close to activity centres and</w:t>
      </w:r>
      <w:r>
        <w:t xml:space="preserve"> </w:t>
      </w:r>
      <w:r w:rsidRPr="00324A69">
        <w:t>transport routes.</w:t>
      </w:r>
    </w:p>
    <w:p w:rsidR="00324A69" w:rsidRPr="00324A69" w:rsidRDefault="00324A69" w:rsidP="00324A69">
      <w:r w:rsidRPr="00324A69">
        <w:t>Building forms respond to topographic and</w:t>
      </w:r>
      <w:r>
        <w:t xml:space="preserve"> </w:t>
      </w:r>
      <w:r w:rsidRPr="00324A69">
        <w:t>vegetation contexts. Driveways and car</w:t>
      </w:r>
      <w:r>
        <w:t xml:space="preserve"> </w:t>
      </w:r>
      <w:r w:rsidRPr="00324A69">
        <w:t>storage areas occupy the minimum</w:t>
      </w:r>
      <w:r>
        <w:t xml:space="preserve"> </w:t>
      </w:r>
      <w:r w:rsidRPr="00324A69">
        <w:t>functional area, and excavation and other</w:t>
      </w:r>
      <w:r>
        <w:t xml:space="preserve"> </w:t>
      </w:r>
      <w:r w:rsidRPr="00324A69">
        <w:t>earthworks are minimal.</w:t>
      </w:r>
    </w:p>
    <w:p w:rsidR="00324A69" w:rsidRPr="00324A69" w:rsidRDefault="00324A69" w:rsidP="00324A69">
      <w:r w:rsidRPr="00324A69">
        <w:t>Resid</w:t>
      </w:r>
      <w:r>
        <w:t xml:space="preserve">ential development is set among </w:t>
      </w:r>
      <w:r w:rsidRPr="00324A69">
        <w:t>predominantly indigenous trees, although</w:t>
      </w:r>
      <w:r>
        <w:t xml:space="preserve"> </w:t>
      </w:r>
      <w:r w:rsidRPr="00324A69">
        <w:t>there are some locations where native or</w:t>
      </w:r>
      <w:r>
        <w:t xml:space="preserve"> </w:t>
      </w:r>
      <w:r w:rsidRPr="00324A69">
        <w:t>exotic trees are present. Hillsides of</w:t>
      </w:r>
      <w:r>
        <w:t xml:space="preserve"> </w:t>
      </w:r>
      <w:r w:rsidRPr="00324A69">
        <w:t>residential development viewed from a</w:t>
      </w:r>
      <w:r>
        <w:t xml:space="preserve"> </w:t>
      </w:r>
      <w:r w:rsidRPr="00324A69">
        <w:t>distance appear to be lushly vegetated. In</w:t>
      </w:r>
      <w:r>
        <w:t xml:space="preserve"> </w:t>
      </w:r>
      <w:r w:rsidRPr="00324A69">
        <w:t>typical streetscapes, substantial</w:t>
      </w:r>
      <w:r>
        <w:t xml:space="preserve"> </w:t>
      </w:r>
      <w:r w:rsidRPr="00324A69">
        <w:t>indigenous/native trees dominate the</w:t>
      </w:r>
      <w:r>
        <w:t xml:space="preserve"> </w:t>
      </w:r>
      <w:r w:rsidRPr="00324A69">
        <w:t>skyline and are common in gardens.</w:t>
      </w:r>
    </w:p>
    <w:p w:rsidR="00324A69" w:rsidRPr="00324A69" w:rsidRDefault="00324A69" w:rsidP="00324A69">
      <w:r w:rsidRPr="00324A69">
        <w:t>Garden plan</w:t>
      </w:r>
      <w:r>
        <w:t xml:space="preserve">ting flows uninterrupted to the </w:t>
      </w:r>
      <w:r w:rsidRPr="00324A69">
        <w:t>edge of the roadway. There is little or no</w:t>
      </w:r>
      <w:r>
        <w:t xml:space="preserve"> </w:t>
      </w:r>
      <w:r w:rsidRPr="00324A69">
        <w:t>ph</w:t>
      </w:r>
      <w:r>
        <w:t>ysical evidence of the boundary b</w:t>
      </w:r>
      <w:r w:rsidRPr="00324A69">
        <w:t>etween private and public property at the</w:t>
      </w:r>
      <w:r>
        <w:t xml:space="preserve"> </w:t>
      </w:r>
      <w:r w:rsidRPr="00324A69">
        <w:t>front of the house, and no solid front</w:t>
      </w:r>
      <w:r>
        <w:t xml:space="preserve"> </w:t>
      </w:r>
      <w:r w:rsidRPr="00324A69">
        <w:t>fence. Solid side fences stop level with the</w:t>
      </w:r>
      <w:r>
        <w:t xml:space="preserve"> </w:t>
      </w:r>
      <w:r w:rsidRPr="00324A69">
        <w:t>front of the building.</w:t>
      </w:r>
    </w:p>
    <w:p w:rsidR="00324A69" w:rsidRDefault="00324A69" w:rsidP="00324A69">
      <w:r w:rsidRPr="00324A69">
        <w:t>The ‘public’ space between the garden</w:t>
      </w:r>
      <w:r>
        <w:t xml:space="preserve"> </w:t>
      </w:r>
      <w:r w:rsidRPr="00324A69">
        <w:t>and the roadway is not delineated as a</w:t>
      </w:r>
      <w:r>
        <w:t xml:space="preserve"> </w:t>
      </w:r>
      <w:r w:rsidRPr="00324A69">
        <w:t>separate space, and includes informal</w:t>
      </w:r>
      <w:r>
        <w:t xml:space="preserve"> </w:t>
      </w:r>
      <w:r w:rsidRPr="00324A69">
        <w:t>native plantings with some substantial</w:t>
      </w:r>
      <w:r>
        <w:t xml:space="preserve"> </w:t>
      </w:r>
      <w:r w:rsidRPr="00324A69">
        <w:t>native trees. Footpaths and verges are</w:t>
      </w:r>
      <w:r>
        <w:t xml:space="preserve"> </w:t>
      </w:r>
      <w:r w:rsidRPr="00324A69">
        <w:t>generally informally aligned, but there are</w:t>
      </w:r>
      <w:r>
        <w:t xml:space="preserve"> </w:t>
      </w:r>
      <w:r w:rsidRPr="00324A69">
        <w:t>some formal standard suburban footpath</w:t>
      </w:r>
      <w:r>
        <w:t xml:space="preserve"> </w:t>
      </w:r>
      <w:r w:rsidRPr="00324A69">
        <w:t>and nature strip layouts. Roadways are</w:t>
      </w:r>
      <w:r>
        <w:t xml:space="preserve"> </w:t>
      </w:r>
      <w:r w:rsidRPr="00324A69">
        <w:t>mostly sealed with roll over kerb, or</w:t>
      </w:r>
      <w:r>
        <w:t xml:space="preserve"> </w:t>
      </w:r>
      <w:r w:rsidRPr="00324A69">
        <w:t>sometimes no kerb.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324A69" w:rsidRDefault="00324A69" w:rsidP="00324A69">
      <w:proofErr w:type="gramStart"/>
      <w:r w:rsidRPr="00324A69">
        <w:t>Large, bulky dwellings that dominate the</w:t>
      </w:r>
      <w:r>
        <w:t xml:space="preserve"> </w:t>
      </w:r>
      <w:r w:rsidRPr="00324A69">
        <w:t>landscape and penetrate the tree canopy.</w:t>
      </w:r>
      <w:proofErr w:type="gramEnd"/>
      <w:r>
        <w:t xml:space="preserve"> </w:t>
      </w:r>
      <w:proofErr w:type="gramStart"/>
      <w:r w:rsidRPr="00324A69">
        <w:t>Loss of canopy trees.</w:t>
      </w:r>
      <w:proofErr w:type="gramEnd"/>
      <w:r>
        <w:t xml:space="preserve"> </w:t>
      </w:r>
      <w:proofErr w:type="gramStart"/>
      <w:r w:rsidRPr="00324A69">
        <w:t>Removal of indigenous or native vegetation.</w:t>
      </w:r>
      <w:proofErr w:type="gramEnd"/>
      <w:r>
        <w:t xml:space="preserve"> </w:t>
      </w:r>
      <w:proofErr w:type="gramStart"/>
      <w:r w:rsidRPr="00324A69">
        <w:t>Formal gardens with exotic plantings that do</w:t>
      </w:r>
      <w:r>
        <w:t xml:space="preserve"> </w:t>
      </w:r>
      <w:r w:rsidRPr="00324A69">
        <w:t>not blend with roadside vegetation.</w:t>
      </w:r>
      <w:proofErr w:type="gramEnd"/>
      <w:r>
        <w:t xml:space="preserve"> </w:t>
      </w:r>
      <w:proofErr w:type="gramStart"/>
      <w:r w:rsidRPr="00324A69">
        <w:t>Introduction of front fences where no front</w:t>
      </w:r>
      <w:r>
        <w:t xml:space="preserve"> </w:t>
      </w:r>
      <w:r w:rsidRPr="00324A69">
        <w:t>fences is the dominant pattern.</w:t>
      </w:r>
      <w:proofErr w:type="gramEnd"/>
      <w:r>
        <w:t xml:space="preserve"> </w:t>
      </w:r>
      <w:r w:rsidRPr="00324A69">
        <w:t>Extensive earth works and excavation for</w:t>
      </w:r>
      <w:r>
        <w:t xml:space="preserve"> </w:t>
      </w:r>
      <w:r w:rsidRPr="00324A69">
        <w:t>access driveways, dwellings or car parking.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324A69" w:rsidRDefault="00324A69" w:rsidP="00324A69">
      <w:r w:rsidRPr="00324A69">
        <w:t>Native and indigenous vegetation dominates long distance views, the skyline of</w:t>
      </w:r>
      <w:r>
        <w:t xml:space="preserve"> </w:t>
      </w:r>
      <w:r w:rsidRPr="00324A69">
        <w:t>streetscape views, and planting in private gardens and reserves.</w:t>
      </w:r>
    </w:p>
    <w:p w:rsidR="00743F8B" w:rsidRPr="00743F8B" w:rsidRDefault="00743F8B" w:rsidP="00324A69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lastRenderedPageBreak/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743F8B" w:rsidRPr="00743F8B" w:rsidRDefault="00743F8B" w:rsidP="00743F8B">
      <w:proofErr w:type="gramStart"/>
      <w:r w:rsidRPr="00743F8B">
        <w:t>Buildings and structures not visible from the street.</w:t>
      </w:r>
      <w:proofErr w:type="gramEnd"/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743F8B" w:rsidP="00743F8B">
      <w:r w:rsidRPr="00743F8B">
        <w:t>Bushland colours and textures are respected in exterior finishes.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743F8B" w:rsidRPr="00743F8B" w:rsidRDefault="00743F8B" w:rsidP="00743F8B">
      <w:r w:rsidRPr="00743F8B">
        <w:t>No delineation between public and private spaces, and between adjoining properties,</w:t>
      </w:r>
      <w:r>
        <w:t xml:space="preserve"> </w:t>
      </w:r>
      <w:r w:rsidRPr="00743F8B">
        <w:t>is discernible from the street.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743F8B" w:rsidRPr="00743F8B" w:rsidRDefault="00743F8B" w:rsidP="00743F8B">
      <w:r w:rsidRPr="00743F8B">
        <w:t>Site works, landscaping, paths and roadways integrate with the natural bush.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Pr="00152977" w:rsidRDefault="00743F8B" w:rsidP="00743F8B">
      <w:r w:rsidRPr="00743F8B">
        <w:t>(13) Footpaths / verges</w:t>
      </w:r>
    </w:p>
    <w:sectPr w:rsidR="00370A81" w:rsidRPr="00152977" w:rsidSect="00DC5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00" w:rsidRPr="000D4EDE" w:rsidRDefault="004D3C00" w:rsidP="000D4EDE">
      <w:r>
        <w:separator/>
      </w:r>
    </w:p>
  </w:endnote>
  <w:endnote w:type="continuationSeparator" w:id="0">
    <w:p w:rsidR="004D3C00" w:rsidRPr="000D4EDE" w:rsidRDefault="004D3C00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69" w:rsidRDefault="00324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1" w:rsidRPr="00870BC6" w:rsidRDefault="00A24D11" w:rsidP="00870BC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69" w:rsidRDefault="00324A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00" w:rsidRPr="000D4EDE" w:rsidRDefault="004D3C00" w:rsidP="000D4EDE">
      <w:r>
        <w:separator/>
      </w:r>
    </w:p>
  </w:footnote>
  <w:footnote w:type="continuationSeparator" w:id="0">
    <w:p w:rsidR="004D3C00" w:rsidRPr="000D4EDE" w:rsidRDefault="004D3C00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69" w:rsidRDefault="00324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69" w:rsidRDefault="00324A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69" w:rsidRDefault="00324A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3512"/>
    <w:rsid w:val="00086F71"/>
    <w:rsid w:val="000949AD"/>
    <w:rsid w:val="00095109"/>
    <w:rsid w:val="00096B0F"/>
    <w:rsid w:val="000A490E"/>
    <w:rsid w:val="000B63CA"/>
    <w:rsid w:val="000C14D9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E0F51"/>
    <w:rsid w:val="001E6D6A"/>
    <w:rsid w:val="001F6E1A"/>
    <w:rsid w:val="00240126"/>
    <w:rsid w:val="00252E6A"/>
    <w:rsid w:val="002661A6"/>
    <w:rsid w:val="00266C23"/>
    <w:rsid w:val="00286EAD"/>
    <w:rsid w:val="0029389B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B6868"/>
    <w:rsid w:val="008C6A43"/>
    <w:rsid w:val="008D080C"/>
    <w:rsid w:val="008F66EC"/>
    <w:rsid w:val="00906799"/>
    <w:rsid w:val="00924152"/>
    <w:rsid w:val="0093194D"/>
    <w:rsid w:val="00934C3F"/>
    <w:rsid w:val="009417AE"/>
    <w:rsid w:val="00952D4C"/>
    <w:rsid w:val="009979F4"/>
    <w:rsid w:val="009A45B2"/>
    <w:rsid w:val="009D2DDD"/>
    <w:rsid w:val="00A24D11"/>
    <w:rsid w:val="00A33802"/>
    <w:rsid w:val="00A37E51"/>
    <w:rsid w:val="00A62D31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900EA"/>
    <w:rsid w:val="00B91069"/>
    <w:rsid w:val="00BC2832"/>
    <w:rsid w:val="00BD06AB"/>
    <w:rsid w:val="00BD74A8"/>
    <w:rsid w:val="00C00FDA"/>
    <w:rsid w:val="00C04E4B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34D63"/>
    <w:rsid w:val="00F34DC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ECAE-CABC-485E-8812-E7DCCF73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13</TotalTime>
  <Pages>7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3</cp:revision>
  <cp:lastPrinted>2014-02-02T12:10:00Z</cp:lastPrinted>
  <dcterms:created xsi:type="dcterms:W3CDTF">2015-01-22T05:23:00Z</dcterms:created>
  <dcterms:modified xsi:type="dcterms:W3CDTF">2015-01-22T05:36:00Z</dcterms:modified>
</cp:coreProperties>
</file>